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224FC" w14:textId="77777777" w:rsidR="004C4ADE" w:rsidRDefault="00D82812">
      <w:pPr>
        <w:rPr>
          <w:rFonts w:ascii="Calibri" w:hAnsi="Calibri"/>
        </w:rPr>
      </w:pPr>
      <w:r>
        <w:rPr>
          <w:rFonts w:ascii="Calibri" w:hAnsi="Calibri"/>
        </w:rPr>
        <w:br/>
      </w:r>
      <w:r>
        <w:rPr>
          <w:rFonts w:ascii="Calibri" w:hAnsi="Calibri"/>
        </w:rPr>
        <w:t>Anmelde- und Teilnahmebedingungen</w:t>
      </w:r>
      <w:r>
        <w:rPr>
          <w:rFonts w:ascii="Calibri" w:hAnsi="Calibri"/>
        </w:rPr>
        <w:br/>
      </w:r>
      <w:r>
        <w:rPr>
          <w:rFonts w:ascii="Calibri" w:hAnsi="Calibri"/>
        </w:rPr>
        <w:t>für Ferienfreizeiten bzw. Kinder- und Jugendreisen</w:t>
      </w:r>
      <w:r>
        <w:rPr>
          <w:rFonts w:ascii="Calibri" w:hAnsi="Calibri"/>
        </w:rPr>
        <w:br/>
      </w:r>
      <w:r>
        <w:rPr>
          <w:rFonts w:ascii="Calibri" w:hAnsi="Calibri"/>
        </w:rPr>
        <w:t>des Evangelischen Kirchenkreises Salzwedel</w:t>
      </w:r>
      <w:r>
        <w:rPr>
          <w:rFonts w:ascii="Calibri" w:hAnsi="Calibri"/>
        </w:rPr>
        <w:br/>
      </w:r>
    </w:p>
    <w:p w14:paraId="44F1C8B0" w14:textId="77777777" w:rsidR="004C4ADE" w:rsidRDefault="00D82812">
      <w:pPr>
        <w:rPr>
          <w:rFonts w:ascii="Calibri" w:hAnsi="Calibri"/>
        </w:rPr>
      </w:pPr>
      <w:r>
        <w:rPr>
          <w:rFonts w:ascii="Calibri" w:hAnsi="Calibri"/>
        </w:rPr>
        <w:t>1. Abschluss des Pauschalreisevertrages</w:t>
      </w:r>
      <w:r>
        <w:rPr>
          <w:rFonts w:ascii="Calibri" w:hAnsi="Calibri"/>
        </w:rPr>
        <w:br/>
      </w:r>
      <w:r>
        <w:rPr>
          <w:rFonts w:ascii="Calibri" w:hAnsi="Calibri"/>
        </w:rPr>
        <w:t xml:space="preserve">Mit der Anmeldung wird der Kirchenkreis Salzwedel als </w:t>
      </w:r>
      <w:r>
        <w:rPr>
          <w:rFonts w:ascii="Calibri" w:hAnsi="Calibri"/>
        </w:rPr>
        <w:t>Veranstalter der Ferienfreizeit vom Anmeldenden der Abschluss</w:t>
      </w:r>
      <w:r>
        <w:rPr>
          <w:rFonts w:ascii="Calibri" w:hAnsi="Calibri"/>
        </w:rPr>
        <w:br/>
      </w:r>
      <w:r>
        <w:rPr>
          <w:rFonts w:ascii="Calibri" w:hAnsi="Calibri"/>
        </w:rPr>
        <w:t>eines Pauschalreisevertrags aufgrund der in der Ausschreibung genannten Leistungsbeschreibungen und Preise</w:t>
      </w:r>
      <w:r>
        <w:rPr>
          <w:rFonts w:ascii="Calibri" w:hAnsi="Calibri"/>
        </w:rPr>
        <w:br/>
      </w:r>
      <w:r>
        <w:rPr>
          <w:rFonts w:ascii="Calibri" w:hAnsi="Calibri"/>
        </w:rPr>
        <w:t>unter Einbeziehung dieser Anmelde- und Teilnahmebedingungen verbindlich angeboten, der Anmeldende ist an sein Angebot für die Dauer von 14 Tagen ab dessen Eingang beim Veranstalter gebunden.</w:t>
      </w:r>
      <w:r>
        <w:rPr>
          <w:rFonts w:ascii="Calibri" w:hAnsi="Calibri"/>
        </w:rPr>
        <w:br/>
      </w:r>
      <w:r>
        <w:rPr>
          <w:rFonts w:ascii="Calibri" w:hAnsi="Calibri"/>
        </w:rPr>
        <w:t>Die Anmeldung erfolgt schriftlich auf dem vom Veranstalter hierfür vorgesehenen Formular; Anmeldungen per Telefon oder auf elektronischem Wege werden nicht angenommen. Bei Minderjährigen ist sie von einem Personensorgeberechtigten zu unterschreiben. Mit dem Eingang einer Teilnahmebestätigung des Veranstalters beim</w:t>
      </w:r>
      <w:r>
        <w:rPr>
          <w:rFonts w:ascii="Calibri" w:hAnsi="Calibri"/>
        </w:rPr>
        <w:br/>
      </w:r>
      <w:r>
        <w:rPr>
          <w:rFonts w:ascii="Calibri" w:hAnsi="Calibri"/>
        </w:rPr>
        <w:t>Anmeldenden kommt der Pauschalreisevertrag zustande. Sollte die Ferienfreizeit bereits voll belegt sein oder der Teilnahme sonstige Gründe entgegenstehen, wird der Anmeldende umgehend benachrichtigt.</w:t>
      </w:r>
    </w:p>
    <w:p w14:paraId="0AACEC92" w14:textId="77777777" w:rsidR="004C4ADE" w:rsidRDefault="004C4ADE">
      <w:pPr>
        <w:rPr>
          <w:rFonts w:ascii="Calibri" w:hAnsi="Calibri"/>
        </w:rPr>
      </w:pPr>
    </w:p>
    <w:p w14:paraId="26FC4E58" w14:textId="77777777" w:rsidR="004C4ADE" w:rsidRDefault="00D82812">
      <w:pPr>
        <w:rPr>
          <w:rFonts w:ascii="Calibri" w:hAnsi="Calibri"/>
        </w:rPr>
      </w:pPr>
      <w:r>
        <w:rPr>
          <w:rFonts w:ascii="Calibri" w:hAnsi="Calibri"/>
        </w:rPr>
        <w:t>2. Bezahlung</w:t>
      </w:r>
      <w:r>
        <w:rPr>
          <w:rFonts w:ascii="Calibri" w:hAnsi="Calibri"/>
        </w:rPr>
        <w:br/>
      </w:r>
      <w:r>
        <w:rPr>
          <w:rFonts w:ascii="Calibri" w:hAnsi="Calibri"/>
        </w:rPr>
        <w:t>Eine Anzahlung in Höhe von 20% des Reisepreises pro angemeldete/n Teilnehmer/in ist bis spätestens eine Woche nach Erhalt der Teilnahmebestätigung des Veranstalters sowie des Sicherungsscheins fällig. Der restliche Reisepreis ist, sofern in der Ausschreibung nichts Abweichendes vermerkt ist, spätestens drei Wochen vor Beginn der Ferienfreizeit</w:t>
      </w:r>
      <w:r>
        <w:rPr>
          <w:rFonts w:ascii="Calibri" w:hAnsi="Calibri"/>
        </w:rPr>
        <w:br/>
      </w:r>
      <w:r>
        <w:rPr>
          <w:rFonts w:ascii="Calibri" w:hAnsi="Calibri"/>
        </w:rPr>
        <w:t>fällig, in keinem Fall aber vor Ablauf der Frist nach Ziffer 6 f dieser Bedingungen. Bei Buchungen kürzer als drei Wochen vor Beginn der Ferienfreizeit bzw. nach Ablauf der Frist nach Ziffer 6 f ist der gesamte Reisepreis sofort zur Zahlung fällig.</w:t>
      </w:r>
    </w:p>
    <w:p w14:paraId="38564D60" w14:textId="77777777" w:rsidR="004C4ADE" w:rsidRDefault="004C4ADE">
      <w:pPr>
        <w:rPr>
          <w:rFonts w:ascii="Calibri" w:hAnsi="Calibri"/>
        </w:rPr>
      </w:pPr>
    </w:p>
    <w:p w14:paraId="61E339AF" w14:textId="77777777" w:rsidR="004C4ADE" w:rsidRDefault="00D82812">
      <w:pPr>
        <w:rPr>
          <w:rFonts w:ascii="Calibri" w:hAnsi="Calibri"/>
          <w:b/>
          <w:bCs/>
        </w:rPr>
      </w:pPr>
      <w:r>
        <w:rPr>
          <w:rFonts w:ascii="Calibri" w:hAnsi="Calibri"/>
          <w:b/>
          <w:bCs/>
        </w:rPr>
        <w:t>Zahlungen sind auf das Konto des Veranstalters</w:t>
      </w:r>
      <w:r>
        <w:rPr>
          <w:rFonts w:ascii="Calibri" w:hAnsi="Calibri"/>
          <w:b/>
          <w:bCs/>
        </w:rPr>
        <w:br/>
      </w:r>
      <w:r>
        <w:rPr>
          <w:rFonts w:ascii="Calibri" w:hAnsi="Calibri"/>
          <w:b/>
          <w:bCs/>
        </w:rPr>
        <w:t>Kirchenkreis Salzwedel</w:t>
      </w:r>
      <w:r>
        <w:rPr>
          <w:rFonts w:ascii="Calibri" w:hAnsi="Calibri"/>
          <w:b/>
          <w:bCs/>
        </w:rPr>
        <w:br/>
      </w:r>
      <w:r>
        <w:rPr>
          <w:rFonts w:ascii="Calibri" w:hAnsi="Calibri"/>
          <w:b/>
          <w:bCs/>
        </w:rPr>
        <w:t>Sparkasse Altmark - West</w:t>
      </w:r>
      <w:r>
        <w:rPr>
          <w:rFonts w:ascii="Calibri" w:hAnsi="Calibri"/>
          <w:b/>
          <w:bCs/>
        </w:rPr>
        <w:br/>
      </w:r>
      <w:r>
        <w:rPr>
          <w:rFonts w:ascii="Calibri" w:hAnsi="Calibri"/>
          <w:b/>
          <w:bCs/>
        </w:rPr>
        <w:t>IBAN DE78810555553000004512</w:t>
      </w:r>
      <w:r>
        <w:rPr>
          <w:rFonts w:ascii="Calibri" w:hAnsi="Calibri"/>
          <w:b/>
          <w:bCs/>
        </w:rPr>
        <w:br/>
      </w:r>
      <w:r>
        <w:rPr>
          <w:rFonts w:ascii="Calibri" w:hAnsi="Calibri"/>
          <w:b/>
          <w:bCs/>
        </w:rPr>
        <w:t>BIC NOLADE21SAW</w:t>
      </w:r>
    </w:p>
    <w:p w14:paraId="6528D84C" w14:textId="77777777" w:rsidR="004C4ADE" w:rsidRDefault="00D82812">
      <w:pPr>
        <w:rPr>
          <w:rFonts w:hint="eastAsia"/>
        </w:rPr>
      </w:pPr>
      <w:r>
        <w:rPr>
          <w:rFonts w:ascii="Calibri" w:hAnsi="Calibri"/>
        </w:rPr>
        <w:br/>
      </w:r>
      <w:r>
        <w:rPr>
          <w:rFonts w:ascii="Calibri" w:hAnsi="Calibri"/>
        </w:rPr>
        <w:t xml:space="preserve">zu leisten. Der Veranstalter bittet, beim Verwendungszweck der Zahlung unbedingt die in der Ausschreibung </w:t>
      </w:r>
      <w:r>
        <w:rPr>
          <w:rFonts w:ascii="Calibri" w:hAnsi="Calibri"/>
          <w:b/>
          <w:bCs/>
        </w:rPr>
        <w:t>angegebene Freizeitnummer und den Namen des/der Teilnehmenden</w:t>
      </w:r>
      <w:r>
        <w:rPr>
          <w:rFonts w:ascii="Calibri" w:hAnsi="Calibri"/>
        </w:rPr>
        <w:t xml:space="preserve"> anzugeben. Barzahlungen werden vom</w:t>
      </w:r>
      <w:r>
        <w:rPr>
          <w:rFonts w:ascii="Calibri" w:hAnsi="Calibri"/>
        </w:rPr>
        <w:br/>
      </w:r>
      <w:r>
        <w:rPr>
          <w:rFonts w:ascii="Calibri" w:hAnsi="Calibri"/>
        </w:rPr>
        <w:t xml:space="preserve">Veranstalter nicht </w:t>
      </w:r>
      <w:proofErr w:type="gramStart"/>
      <w:r>
        <w:rPr>
          <w:rFonts w:ascii="Calibri" w:hAnsi="Calibri"/>
        </w:rPr>
        <w:t>entgegen genommen</w:t>
      </w:r>
      <w:proofErr w:type="gramEnd"/>
      <w:r>
        <w:rPr>
          <w:rFonts w:ascii="Calibri" w:hAnsi="Calibri"/>
        </w:rPr>
        <w:t>.</w:t>
      </w:r>
    </w:p>
    <w:p w14:paraId="6AFEC0C3" w14:textId="77777777" w:rsidR="004C4ADE" w:rsidRDefault="004C4ADE">
      <w:pPr>
        <w:rPr>
          <w:rFonts w:ascii="Calibri" w:hAnsi="Calibri"/>
        </w:rPr>
      </w:pPr>
    </w:p>
    <w:p w14:paraId="4A35DAEC" w14:textId="77777777" w:rsidR="004C4ADE" w:rsidRDefault="00D82812">
      <w:pPr>
        <w:rPr>
          <w:rFonts w:ascii="Calibri" w:hAnsi="Calibri"/>
        </w:rPr>
      </w:pPr>
      <w:r>
        <w:rPr>
          <w:rFonts w:ascii="Calibri" w:hAnsi="Calibri"/>
        </w:rPr>
        <w:t>3. Vertragliche Leistungen, Leistungs- und Preisänderungen</w:t>
      </w:r>
      <w:r>
        <w:rPr>
          <w:rFonts w:ascii="Calibri" w:hAnsi="Calibri"/>
        </w:rPr>
        <w:br/>
      </w:r>
      <w:r>
        <w:rPr>
          <w:rFonts w:ascii="Calibri" w:hAnsi="Calibri"/>
        </w:rPr>
        <w:t>Der Umfang der vereinbarten Leistungen sowie der beidseitigen Rechte und Pflichten ergibt sich aus der Leistungsbeschreibung in der Ausschreibung, den evtl. ergänzenden Angaben auf der Homepage des Veranstalters,</w:t>
      </w:r>
      <w:r>
        <w:rPr>
          <w:rFonts w:ascii="Calibri" w:hAnsi="Calibri"/>
        </w:rPr>
        <w:br/>
      </w:r>
      <w:r>
        <w:rPr>
          <w:rFonts w:ascii="Calibri" w:hAnsi="Calibri"/>
        </w:rPr>
        <w:t>den Angaben in der Fahrtanmeldung, der Teilnahmebestätigung sowie dieser Anmelde- und Teilnahmebedingungen.</w:t>
      </w:r>
      <w:r>
        <w:rPr>
          <w:rFonts w:ascii="Calibri" w:hAnsi="Calibri"/>
        </w:rPr>
        <w:br/>
      </w:r>
      <w:r>
        <w:rPr>
          <w:rFonts w:ascii="Calibri" w:hAnsi="Calibri"/>
        </w:rPr>
        <w:t xml:space="preserve">Dem Veranstalter bzw. den Leitenden und Betreuenden der Ferienfreizeit obliegt im Rahmen der gesetzlichen Bestimmungen die Aufsichtspflicht über die minderjährigen Teilnehmenden. Dem </w:t>
      </w:r>
      <w:r>
        <w:rPr>
          <w:rFonts w:ascii="Calibri" w:hAnsi="Calibri"/>
        </w:rPr>
        <w:lastRenderedPageBreak/>
        <w:t>Anmeldenden ist bekannt, dass hierfür möglichst schon vorab eine genaue Kenntnis etwaiger besonderer Umstände (z.B. Krankheiten, Notwendigkeit einer Medikamenteneinnahme, spezielle Nahrungsbedürfnisse) der Teilnehmenden erforderlich ist; er verpflichtet sich</w:t>
      </w:r>
      <w:r>
        <w:rPr>
          <w:rFonts w:ascii="Calibri" w:hAnsi="Calibri"/>
        </w:rPr>
        <w:br/>
      </w:r>
      <w:r>
        <w:rPr>
          <w:rFonts w:ascii="Calibri" w:hAnsi="Calibri"/>
        </w:rPr>
        <w:t>daher, dem Veranstalter diese Informationen auf dem vom Veranstalter hierfür</w:t>
      </w:r>
      <w:r>
        <w:rPr>
          <w:rFonts w:ascii="Calibri" w:hAnsi="Calibri"/>
        </w:rPr>
        <w:br/>
      </w:r>
      <w:r>
        <w:rPr>
          <w:rFonts w:ascii="Calibri" w:hAnsi="Calibri"/>
        </w:rPr>
        <w:t>vorgesehenen Formular mitzuteilen.</w:t>
      </w:r>
      <w:r>
        <w:rPr>
          <w:rFonts w:ascii="Calibri" w:hAnsi="Calibri"/>
        </w:rPr>
        <w:br/>
      </w:r>
      <w:r>
        <w:rPr>
          <w:rFonts w:ascii="Calibri" w:hAnsi="Calibri"/>
        </w:rPr>
        <w:t>Der Veranstalter kann nach Vertragsabschluss Änderungen und Abweichungen von einzelnen Leistungen oder Pflichten vornehmen, wenn diese nicht erheblich sind, den Gesamtzuschnitt der Ferienfreizeit nicht beeinträchtigen oder sonst für den/die Teilnehmenden zumutbar sind. Der Veranstalter behält sich Erhöhungen des ausgeschriebenen oder vereinbarten Reisepreises aufgrund einer bei Vertragsschluss noch nicht eingetretenen</w:t>
      </w:r>
      <w:r>
        <w:rPr>
          <w:rFonts w:ascii="Calibri" w:hAnsi="Calibri"/>
        </w:rPr>
        <w:br/>
      </w:r>
      <w:r>
        <w:rPr>
          <w:rFonts w:ascii="Calibri" w:hAnsi="Calibri"/>
        </w:rPr>
        <w:t>oder für ihn nicht vorhersehbaren Erhöhung der Beförderungskosten, der Steuern oder Abgaben für bestimmte Reiseleistungen oder der für die betreffende Ferienfreizeit geltenden Wechselkurse vor. Im Falle der erheblichen Änderung einer wesentlichen Reiseleistung oder einer Erhöhung des Reisepreises um mehr als 8% hat der Veranstalter</w:t>
      </w:r>
      <w:r>
        <w:rPr>
          <w:rFonts w:ascii="Calibri" w:hAnsi="Calibri"/>
        </w:rPr>
        <w:br/>
      </w:r>
      <w:r>
        <w:rPr>
          <w:rFonts w:ascii="Calibri" w:hAnsi="Calibri"/>
        </w:rPr>
        <w:t>den Anmeldenden unverzüglich, spätestens jedoch 21 Tage vor Fahrtantritt, davon in Kenntnis zu setzen; spätere Änderungen sind nicht zulässig.</w:t>
      </w:r>
    </w:p>
    <w:p w14:paraId="0F1C60BC" w14:textId="77777777" w:rsidR="004C4ADE" w:rsidRDefault="004C4ADE">
      <w:pPr>
        <w:rPr>
          <w:rFonts w:ascii="Calibri" w:hAnsi="Calibri"/>
        </w:rPr>
      </w:pPr>
    </w:p>
    <w:p w14:paraId="4EB7CD56" w14:textId="77777777" w:rsidR="004C4ADE" w:rsidRDefault="00D82812">
      <w:pPr>
        <w:rPr>
          <w:rFonts w:ascii="Calibri" w:hAnsi="Calibri"/>
        </w:rPr>
      </w:pPr>
      <w:r>
        <w:rPr>
          <w:rFonts w:ascii="Calibri" w:hAnsi="Calibri"/>
        </w:rPr>
        <w:br/>
      </w:r>
      <w:r>
        <w:rPr>
          <w:rFonts w:ascii="Calibri" w:hAnsi="Calibri"/>
        </w:rPr>
        <w:t>Dem Anmeldenden wie auch dem Veranstalter bleibt der Nachweis unbenommen, dass dem Veranstalter überhaupt kein Schaden entstanden ist oder der tatsächliche Schaden geringer oder höher ist als die pauschale Entschädigung.</w:t>
      </w:r>
      <w:r>
        <w:rPr>
          <w:rFonts w:ascii="Calibri" w:hAnsi="Calibri"/>
        </w:rPr>
        <w:br/>
      </w:r>
      <w:r>
        <w:rPr>
          <w:rFonts w:ascii="Calibri" w:hAnsi="Calibri"/>
        </w:rPr>
        <w:t>Der Veranstalter ist auf Verlangen des Anmeldenden bzw. des Teilnehmenden verpflichtet, die Höhe der Entschädigung zu begründen.</w:t>
      </w:r>
    </w:p>
    <w:p w14:paraId="7C4D2931" w14:textId="77777777" w:rsidR="004C4ADE" w:rsidRDefault="004C4ADE">
      <w:pPr>
        <w:rPr>
          <w:rFonts w:ascii="Calibri" w:hAnsi="Calibri"/>
        </w:rPr>
      </w:pPr>
    </w:p>
    <w:p w14:paraId="37322B8C" w14:textId="77777777" w:rsidR="004C4ADE" w:rsidRDefault="00D82812">
      <w:pPr>
        <w:rPr>
          <w:rFonts w:ascii="Calibri" w:hAnsi="Calibri"/>
        </w:rPr>
      </w:pPr>
      <w:r>
        <w:rPr>
          <w:rFonts w:ascii="Calibri" w:hAnsi="Calibri"/>
        </w:rPr>
        <w:t>4. Teilnahme eines Ersatzreisenden</w:t>
      </w:r>
      <w:r>
        <w:rPr>
          <w:rFonts w:ascii="Calibri" w:hAnsi="Calibri"/>
        </w:rPr>
        <w:br/>
      </w:r>
      <w:r>
        <w:rPr>
          <w:rFonts w:ascii="Calibri" w:hAnsi="Calibri"/>
        </w:rPr>
        <w:t>Der/die Teilnehmende kann sich bis zum Beginn der Ferienfreizeit durch einen Dritten ersetzen</w:t>
      </w:r>
      <w:r>
        <w:rPr>
          <w:rFonts w:ascii="Calibri" w:hAnsi="Calibri"/>
        </w:rPr>
        <w:br/>
      </w:r>
      <w:r>
        <w:rPr>
          <w:rFonts w:ascii="Calibri" w:hAnsi="Calibri"/>
        </w:rPr>
        <w:t>lassen, sofern dieser den in der Ausschreibung angegebenen besonderen Fahrterfordernissen genügt und seiner</w:t>
      </w:r>
      <w:r>
        <w:rPr>
          <w:rFonts w:ascii="Calibri" w:hAnsi="Calibri"/>
        </w:rPr>
        <w:br/>
      </w:r>
      <w:r>
        <w:rPr>
          <w:rFonts w:ascii="Calibri" w:hAnsi="Calibri"/>
        </w:rPr>
        <w:t>Teilnahme keine gesetzlichen Vorschriften oder behördlichen Anordnungen entgegenstehen. In diesem Fall wird</w:t>
      </w:r>
      <w:r>
        <w:rPr>
          <w:rFonts w:ascii="Calibri" w:hAnsi="Calibri"/>
        </w:rPr>
        <w:br/>
      </w:r>
      <w:r>
        <w:rPr>
          <w:rFonts w:ascii="Calibri" w:hAnsi="Calibri"/>
        </w:rPr>
        <w:t>lediglich eine Bearbeitungsgebühr von EUR 20,00 berechnet.</w:t>
      </w:r>
    </w:p>
    <w:p w14:paraId="1ABD5F52" w14:textId="77777777" w:rsidR="004C4ADE" w:rsidRDefault="004C4ADE">
      <w:pPr>
        <w:rPr>
          <w:rFonts w:ascii="Calibri" w:hAnsi="Calibri"/>
        </w:rPr>
      </w:pPr>
    </w:p>
    <w:p w14:paraId="6DFE8EE0" w14:textId="77777777" w:rsidR="004C4ADE" w:rsidRDefault="00D82812">
      <w:pPr>
        <w:rPr>
          <w:rFonts w:ascii="Calibri" w:hAnsi="Calibri"/>
        </w:rPr>
      </w:pPr>
      <w:r>
        <w:rPr>
          <w:rFonts w:ascii="Calibri" w:hAnsi="Calibri"/>
        </w:rPr>
        <w:t>5. Rücktritt des Anmeldenden vor Reisebeginn</w:t>
      </w:r>
      <w:r>
        <w:rPr>
          <w:rFonts w:ascii="Calibri" w:hAnsi="Calibri"/>
        </w:rPr>
        <w:br/>
      </w:r>
      <w:r>
        <w:rPr>
          <w:rFonts w:ascii="Calibri" w:hAnsi="Calibri"/>
        </w:rPr>
        <w:t>Der Anmeldende kann jederzeit vor Beginn der Ferienfreizeit vom Pauschalreisevertrag zurücktreten, der Rücktritt ist</w:t>
      </w:r>
      <w:r>
        <w:rPr>
          <w:rFonts w:ascii="Calibri" w:hAnsi="Calibri"/>
        </w:rPr>
        <w:br/>
      </w:r>
      <w:r>
        <w:rPr>
          <w:rFonts w:ascii="Calibri" w:hAnsi="Calibri"/>
        </w:rPr>
        <w:t>schriftlich zu erklären. Maßgeblich ist der Zugang der Rücktrittserklärung beim Veranstalter. Bei Minderjährigen muss</w:t>
      </w:r>
      <w:r>
        <w:rPr>
          <w:rFonts w:ascii="Calibri" w:hAnsi="Calibri"/>
        </w:rPr>
        <w:br/>
      </w:r>
      <w:r>
        <w:rPr>
          <w:rFonts w:ascii="Calibri" w:hAnsi="Calibri"/>
        </w:rPr>
        <w:t>der Rücktritt von einem Personensorgeberechtigten erklärt werden. Die bloße Nichtzahlung des Reisepreises ist keine Rücktrittserklärung.</w:t>
      </w:r>
      <w:r>
        <w:rPr>
          <w:rFonts w:ascii="Calibri" w:hAnsi="Calibri"/>
        </w:rPr>
        <w:br/>
      </w:r>
      <w:r>
        <w:rPr>
          <w:rFonts w:ascii="Calibri" w:hAnsi="Calibri"/>
        </w:rPr>
        <w:t>Tritt der Anmeldende vom Pauschalreisevertrag zurück oder tritt der/die Teilnehmende die Ferienfreizeit nicht an, so kann der Veranstalter einen angemessenen pauschalen Ersatz für seine getroffenen Vorkehrungen und Aufwendungen</w:t>
      </w:r>
      <w:r>
        <w:rPr>
          <w:rFonts w:ascii="Calibri" w:hAnsi="Calibri"/>
        </w:rPr>
        <w:br/>
      </w:r>
      <w:r>
        <w:rPr>
          <w:rFonts w:ascii="Calibri" w:hAnsi="Calibri"/>
        </w:rPr>
        <w:t>unter Berücksichtigung einer anderweitigen Verwendung der</w:t>
      </w:r>
      <w:r>
        <w:rPr>
          <w:rFonts w:ascii="Calibri" w:hAnsi="Calibri"/>
        </w:rPr>
        <w:br/>
      </w:r>
      <w:r>
        <w:rPr>
          <w:rFonts w:ascii="Calibri" w:hAnsi="Calibri"/>
        </w:rPr>
        <w:t>Reiseleistung verlangen. Dieser beträgt bei einem Rücktritt:</w:t>
      </w:r>
    </w:p>
    <w:p w14:paraId="59BC0928" w14:textId="77777777" w:rsidR="004C4ADE" w:rsidRDefault="004C4ADE">
      <w:pPr>
        <w:rPr>
          <w:rFonts w:ascii="Calibri" w:hAnsi="Calibri"/>
        </w:rPr>
      </w:pPr>
    </w:p>
    <w:p w14:paraId="1DB81F05" w14:textId="77777777" w:rsidR="004C4ADE" w:rsidRDefault="00D82812">
      <w:pPr>
        <w:rPr>
          <w:rFonts w:ascii="Calibri" w:hAnsi="Calibri"/>
        </w:rPr>
      </w:pPr>
      <w:r>
        <w:rPr>
          <w:rFonts w:ascii="Calibri" w:hAnsi="Calibri"/>
        </w:rPr>
        <w:t>a) bei Gruppen-Busreisen (Reisebus oder Kleinbus/Bulli)</w:t>
      </w:r>
      <w:r>
        <w:rPr>
          <w:rFonts w:ascii="Calibri" w:hAnsi="Calibri"/>
        </w:rPr>
        <w:br/>
      </w:r>
      <w:r>
        <w:rPr>
          <w:rFonts w:ascii="Calibri" w:hAnsi="Calibri"/>
        </w:rPr>
        <w:t>bis 31 Tage vor Fahrtbeginn: 5 % des Reisepreises</w:t>
      </w:r>
      <w:r>
        <w:rPr>
          <w:rFonts w:ascii="Calibri" w:hAnsi="Calibri"/>
        </w:rPr>
        <w:br/>
      </w:r>
      <w:r>
        <w:rPr>
          <w:rFonts w:ascii="Calibri" w:hAnsi="Calibri"/>
        </w:rPr>
        <w:t>bis 14 Tage vor Fahrtbeginn: 30 % des Reisepreises</w:t>
      </w:r>
      <w:r>
        <w:rPr>
          <w:rFonts w:ascii="Calibri" w:hAnsi="Calibri"/>
        </w:rPr>
        <w:br/>
      </w:r>
      <w:r>
        <w:rPr>
          <w:rFonts w:ascii="Calibri" w:hAnsi="Calibri"/>
        </w:rPr>
        <w:t>bis 7 Tage vor Fahrtbeginn: 50 % des Reisepreises</w:t>
      </w:r>
      <w:r>
        <w:rPr>
          <w:rFonts w:ascii="Calibri" w:hAnsi="Calibri"/>
        </w:rPr>
        <w:br/>
      </w:r>
      <w:r>
        <w:rPr>
          <w:rFonts w:ascii="Calibri" w:hAnsi="Calibri"/>
        </w:rPr>
        <w:lastRenderedPageBreak/>
        <w:t>ab 7 Tage bis zum Fahrtbeginn: 65 % des Reisepreises</w:t>
      </w:r>
      <w:r>
        <w:rPr>
          <w:rFonts w:ascii="Calibri" w:hAnsi="Calibri"/>
        </w:rPr>
        <w:br/>
      </w:r>
      <w:r>
        <w:rPr>
          <w:rFonts w:ascii="Calibri" w:hAnsi="Calibri"/>
        </w:rPr>
        <w:t>ab 2 Tage bis zum Fahrtbeginn: 80 % des Reisepreises</w:t>
      </w:r>
      <w:r>
        <w:rPr>
          <w:rFonts w:ascii="Calibri" w:hAnsi="Calibri"/>
        </w:rPr>
        <w:br/>
      </w:r>
      <w:r>
        <w:rPr>
          <w:rFonts w:ascii="Calibri" w:hAnsi="Calibri"/>
        </w:rPr>
        <w:t>und bei Nichtantritt zur Fahrt: 90 % des Reisepreises.</w:t>
      </w:r>
    </w:p>
    <w:p w14:paraId="3B8AD457" w14:textId="77777777" w:rsidR="004C4ADE" w:rsidRDefault="00D82812">
      <w:pPr>
        <w:rPr>
          <w:rFonts w:ascii="Calibri" w:hAnsi="Calibri"/>
        </w:rPr>
      </w:pPr>
      <w:r>
        <w:rPr>
          <w:rFonts w:ascii="Calibri" w:hAnsi="Calibri"/>
        </w:rPr>
        <w:br/>
      </w:r>
      <w:r>
        <w:rPr>
          <w:rFonts w:ascii="Calibri" w:hAnsi="Calibri"/>
        </w:rPr>
        <w:t xml:space="preserve">b) bei </w:t>
      </w:r>
      <w:r>
        <w:rPr>
          <w:rFonts w:ascii="Calibri" w:hAnsi="Calibri"/>
        </w:rPr>
        <w:t>Gruppen-Flugreisen und Gruppen-Zugreisen</w:t>
      </w:r>
      <w:r>
        <w:rPr>
          <w:rFonts w:ascii="Calibri" w:hAnsi="Calibri"/>
        </w:rPr>
        <w:br/>
      </w:r>
      <w:r>
        <w:rPr>
          <w:rFonts w:ascii="Calibri" w:hAnsi="Calibri"/>
        </w:rPr>
        <w:t>bis 31 Tage vor Fahrtbeginn: 20 % des Reisepreises</w:t>
      </w:r>
      <w:r>
        <w:rPr>
          <w:rFonts w:ascii="Calibri" w:hAnsi="Calibri"/>
        </w:rPr>
        <w:br/>
      </w:r>
      <w:r>
        <w:rPr>
          <w:rFonts w:ascii="Calibri" w:hAnsi="Calibri"/>
        </w:rPr>
        <w:t>bis 14 Tage vor Fahrtbeginn: 35 % des Reisepreises</w:t>
      </w:r>
      <w:r>
        <w:rPr>
          <w:rFonts w:ascii="Calibri" w:hAnsi="Calibri"/>
        </w:rPr>
        <w:br/>
      </w:r>
      <w:r>
        <w:rPr>
          <w:rFonts w:ascii="Calibri" w:hAnsi="Calibri"/>
        </w:rPr>
        <w:t>bis 7 Tage vor Fahrtbeginn: 50 % des Reisepreises</w:t>
      </w:r>
      <w:r>
        <w:rPr>
          <w:rFonts w:ascii="Calibri" w:hAnsi="Calibri"/>
        </w:rPr>
        <w:br/>
      </w:r>
      <w:r>
        <w:rPr>
          <w:rFonts w:ascii="Calibri" w:hAnsi="Calibri"/>
        </w:rPr>
        <w:t>ab 7 Tage bis zum Fahrtbeginn: 65 % des Reisepreises</w:t>
      </w:r>
      <w:r>
        <w:rPr>
          <w:rFonts w:ascii="Calibri" w:hAnsi="Calibri"/>
        </w:rPr>
        <w:br/>
      </w:r>
      <w:r>
        <w:rPr>
          <w:rFonts w:ascii="Calibri" w:hAnsi="Calibri"/>
        </w:rPr>
        <w:t>ab 2 Tage bis zum Fahrtbeginn: 80 % des Reisepreises</w:t>
      </w:r>
      <w:r>
        <w:rPr>
          <w:rFonts w:ascii="Calibri" w:hAnsi="Calibri"/>
        </w:rPr>
        <w:br/>
      </w:r>
      <w:r>
        <w:rPr>
          <w:rFonts w:ascii="Calibri" w:hAnsi="Calibri"/>
        </w:rPr>
        <w:t>und bei Nichtantritt zur Fahrt: 90 % des Reisepreises.</w:t>
      </w:r>
    </w:p>
    <w:p w14:paraId="5800D90F" w14:textId="77777777" w:rsidR="004C4ADE" w:rsidRDefault="00D82812">
      <w:pPr>
        <w:rPr>
          <w:rFonts w:ascii="Calibri" w:hAnsi="Calibri"/>
        </w:rPr>
      </w:pPr>
      <w:r>
        <w:rPr>
          <w:rFonts w:ascii="Calibri" w:hAnsi="Calibri"/>
        </w:rPr>
        <w:br/>
      </w:r>
      <w:r>
        <w:rPr>
          <w:rFonts w:ascii="Calibri" w:hAnsi="Calibri"/>
        </w:rPr>
        <w:t>c) bei Reisen mit eigener Anreise und sonstige Reisen</w:t>
      </w:r>
    </w:p>
    <w:p w14:paraId="3393EAEB" w14:textId="77777777" w:rsidR="004C4ADE" w:rsidRDefault="00D82812">
      <w:pPr>
        <w:rPr>
          <w:rFonts w:ascii="Calibri" w:hAnsi="Calibri"/>
        </w:rPr>
      </w:pPr>
      <w:r>
        <w:rPr>
          <w:rFonts w:ascii="Calibri" w:hAnsi="Calibri"/>
        </w:rPr>
        <w:t>bis 31 Tage vor Fahrtbeginn: 5 % des Reisepreises</w:t>
      </w:r>
      <w:r>
        <w:rPr>
          <w:rFonts w:ascii="Calibri" w:hAnsi="Calibri"/>
        </w:rPr>
        <w:br/>
      </w:r>
      <w:r>
        <w:rPr>
          <w:rFonts w:ascii="Calibri" w:hAnsi="Calibri"/>
        </w:rPr>
        <w:t>bis 14 Tage vor Fahrtbeginn: 20 % des Reisepreises</w:t>
      </w:r>
      <w:r>
        <w:rPr>
          <w:rFonts w:ascii="Calibri" w:hAnsi="Calibri"/>
        </w:rPr>
        <w:br/>
      </w:r>
      <w:r>
        <w:rPr>
          <w:rFonts w:ascii="Calibri" w:hAnsi="Calibri"/>
        </w:rPr>
        <w:t>bis 7 Tage vor Fahrtbeginn: 40 % des Reisepreises</w:t>
      </w:r>
      <w:r>
        <w:rPr>
          <w:rFonts w:ascii="Calibri" w:hAnsi="Calibri"/>
        </w:rPr>
        <w:br/>
      </w:r>
      <w:r>
        <w:rPr>
          <w:rFonts w:ascii="Calibri" w:hAnsi="Calibri"/>
        </w:rPr>
        <w:t>ab 7 Tage bis zum Fahrtbeginn: 50 % des Reisepreises</w:t>
      </w:r>
      <w:r>
        <w:rPr>
          <w:rFonts w:ascii="Calibri" w:hAnsi="Calibri"/>
        </w:rPr>
        <w:br/>
      </w:r>
      <w:r>
        <w:rPr>
          <w:rFonts w:ascii="Calibri" w:hAnsi="Calibri"/>
        </w:rPr>
        <w:t>ab 2 Tage bis zum Fahrtbeginn: 60 % des Reisepreises</w:t>
      </w:r>
      <w:r>
        <w:rPr>
          <w:rFonts w:ascii="Calibri" w:hAnsi="Calibri"/>
        </w:rPr>
        <w:br/>
      </w:r>
      <w:r>
        <w:rPr>
          <w:rFonts w:ascii="Calibri" w:hAnsi="Calibri"/>
        </w:rPr>
        <w:t>und bei Nichtantritt zur Fahrt: 90 % des Reisepreises.</w:t>
      </w:r>
    </w:p>
    <w:p w14:paraId="4CA80460" w14:textId="77777777" w:rsidR="004C4ADE" w:rsidRDefault="004C4ADE">
      <w:pPr>
        <w:rPr>
          <w:rFonts w:ascii="Calibri" w:hAnsi="Calibri"/>
        </w:rPr>
      </w:pPr>
    </w:p>
    <w:p w14:paraId="64BCA9E5" w14:textId="77777777" w:rsidR="004C4ADE" w:rsidRDefault="004C4ADE">
      <w:pPr>
        <w:rPr>
          <w:rFonts w:ascii="Calibri" w:hAnsi="Calibri"/>
        </w:rPr>
      </w:pPr>
    </w:p>
    <w:p w14:paraId="34CE99EC" w14:textId="77777777" w:rsidR="004C4ADE" w:rsidRDefault="00D82812">
      <w:pPr>
        <w:rPr>
          <w:rFonts w:ascii="Calibri" w:hAnsi="Calibri"/>
        </w:rPr>
      </w:pPr>
      <w:r>
        <w:rPr>
          <w:rFonts w:ascii="Calibri" w:hAnsi="Calibri"/>
        </w:rPr>
        <w:t>6. Rücktritt des Veranstalters vor Reisebeginn</w:t>
      </w:r>
      <w:r>
        <w:rPr>
          <w:rFonts w:ascii="Calibri" w:hAnsi="Calibri"/>
        </w:rPr>
        <w:br/>
      </w:r>
      <w:r>
        <w:rPr>
          <w:rFonts w:ascii="Calibri" w:hAnsi="Calibri"/>
        </w:rPr>
        <w:t>Der Veranstalter kann vom Pauschalreisevertrag zurücktreten</w:t>
      </w:r>
      <w:r>
        <w:rPr>
          <w:rFonts w:ascii="Calibri" w:hAnsi="Calibri"/>
        </w:rPr>
        <w:br/>
      </w:r>
      <w:r>
        <w:rPr>
          <w:rFonts w:ascii="Calibri" w:hAnsi="Calibri"/>
        </w:rPr>
        <w:t>a) wenn der Anmeldende die Teilnehmerinformationen ungeachtet der ihm hierfür gesetzten Frist und einer schriftlichen Nachfrist von mindestens einer Woche nicht beim Veranstalter einreicht.</w:t>
      </w:r>
      <w:r>
        <w:rPr>
          <w:rFonts w:ascii="Calibri" w:hAnsi="Calibri"/>
        </w:rPr>
        <w:br/>
      </w:r>
      <w:r>
        <w:rPr>
          <w:rFonts w:ascii="Calibri" w:hAnsi="Calibri"/>
        </w:rPr>
        <w:t>b) bis eine Woche nach Erhalt der Teilnehmerinformationen, wenn für ihn erkennbar ist, dass – etwa aus medizinischen, gesundheitlichen, pädagogischen oder aus Gründen der Aufsichtsführung – die Teilnahme der angemeldeten Person</w:t>
      </w:r>
      <w:r>
        <w:rPr>
          <w:rFonts w:ascii="Calibri" w:hAnsi="Calibri"/>
        </w:rPr>
        <w:br/>
      </w:r>
      <w:r>
        <w:rPr>
          <w:rFonts w:ascii="Calibri" w:hAnsi="Calibri"/>
        </w:rPr>
        <w:t>mit einem nicht vertretbaren Risiko für den betreffenden Teilnehmenden, die anderen Teilnehmenden oder den Veranstalter verbunden ist.</w:t>
      </w:r>
      <w:r>
        <w:rPr>
          <w:rFonts w:ascii="Calibri" w:hAnsi="Calibri"/>
        </w:rPr>
        <w:br/>
      </w:r>
      <w:r>
        <w:rPr>
          <w:rFonts w:ascii="Calibri" w:hAnsi="Calibri"/>
        </w:rPr>
        <w:t>c) wenn der/die Teilnehmende ohne ausreichende Entschuldigung nicht an dem/den vom Veranstalter mitgeteilten Vorbereitungstag/en teilnimmt.</w:t>
      </w:r>
      <w:r>
        <w:rPr>
          <w:rFonts w:ascii="Calibri" w:hAnsi="Calibri"/>
        </w:rPr>
        <w:br/>
      </w:r>
      <w:r>
        <w:rPr>
          <w:rFonts w:ascii="Calibri" w:hAnsi="Calibri"/>
        </w:rPr>
        <w:t>d) wenn der Anmeldende oder der/die Teilnehmende seine vertraglichen Pflichten nicht einhält, insbesondere der Reisepreis nicht fristgerecht (Anzahlung und Restzahlung) bezahlt wird;</w:t>
      </w:r>
      <w:r>
        <w:rPr>
          <w:rFonts w:ascii="Calibri" w:hAnsi="Calibri"/>
        </w:rPr>
        <w:br/>
      </w:r>
      <w:r>
        <w:rPr>
          <w:rFonts w:ascii="Calibri" w:hAnsi="Calibri"/>
        </w:rPr>
        <w:t>e) beim Bekanntwerden für die Aufsichtsführung oder die Durchführung der Ferienfahrt wesentlicher persönlicher Umstände des/der Teilnehmenden nach Abschluß des Pauschalreisevertrages, wenn durch diese eine geordnete oder</w:t>
      </w:r>
      <w:r>
        <w:rPr>
          <w:rFonts w:ascii="Calibri" w:hAnsi="Calibri"/>
        </w:rPr>
        <w:br/>
      </w:r>
      <w:r>
        <w:rPr>
          <w:rFonts w:ascii="Calibri" w:hAnsi="Calibri"/>
        </w:rPr>
        <w:t>sichere Durchführung der Ferienfreizeit für den/die Teilnehmende oder die anderen Teilnehmenden nicht gewährleistet ist.</w:t>
      </w:r>
      <w:r>
        <w:rPr>
          <w:rFonts w:ascii="Calibri" w:hAnsi="Calibri"/>
        </w:rPr>
        <w:br/>
      </w:r>
      <w:r>
        <w:rPr>
          <w:rFonts w:ascii="Calibri" w:hAnsi="Calibri"/>
        </w:rPr>
        <w:t>f) bis zu 28 Tage vor Reisebeginn, wenn die in der Ausschreibung genannte Mindestteilnehmerzahl für die betreffende Ferienfreizeit nicht erreicht wird. Der/die Anmeldende ist dann berechtigt, die Teilnahme an einer mindestens gleichwertigen Ferienfreizeit zu verlangen, wenn der Veranstalter in der Lage ist, ihm eine solche aus seinem Angebot ohne Mehrpreis anzubieten.</w:t>
      </w:r>
      <w:r>
        <w:rPr>
          <w:rFonts w:ascii="Calibri" w:hAnsi="Calibri"/>
        </w:rPr>
        <w:br/>
      </w:r>
      <w:r>
        <w:rPr>
          <w:rFonts w:ascii="Calibri" w:hAnsi="Calibri"/>
        </w:rPr>
        <w:t>In allen anderen Fällen wird der etwa schon geleistete Reisepreis in voller Höhe zurückerstattet, weitere Ansprüche des Anmeldenden sind ausgeschlossen.</w:t>
      </w:r>
    </w:p>
    <w:p w14:paraId="74F3C381" w14:textId="77777777" w:rsidR="004C4ADE" w:rsidRDefault="004C4ADE">
      <w:pPr>
        <w:rPr>
          <w:rFonts w:ascii="Calibri" w:hAnsi="Calibri"/>
        </w:rPr>
      </w:pPr>
    </w:p>
    <w:p w14:paraId="46A024B9" w14:textId="77777777" w:rsidR="004C4ADE" w:rsidRDefault="00D82812">
      <w:pPr>
        <w:rPr>
          <w:rFonts w:ascii="Calibri" w:hAnsi="Calibri"/>
        </w:rPr>
      </w:pPr>
      <w:r>
        <w:rPr>
          <w:rFonts w:ascii="Calibri" w:hAnsi="Calibri"/>
        </w:rPr>
        <w:t>7. Kündigung des Veranstalters</w:t>
      </w:r>
      <w:r>
        <w:rPr>
          <w:rFonts w:ascii="Calibri" w:hAnsi="Calibri"/>
        </w:rPr>
        <w:br/>
      </w:r>
      <w:r>
        <w:rPr>
          <w:rFonts w:ascii="Calibri" w:hAnsi="Calibri"/>
        </w:rPr>
        <w:t>Der Veranstalter bzw. die Leitenden der Ferienfreizeit als dessen bevollmächtigte Vertreter/innen können den</w:t>
      </w:r>
      <w:r>
        <w:rPr>
          <w:rFonts w:ascii="Calibri" w:hAnsi="Calibri"/>
        </w:rPr>
        <w:br/>
      </w:r>
      <w:r>
        <w:rPr>
          <w:rFonts w:ascii="Calibri" w:hAnsi="Calibri"/>
        </w:rPr>
        <w:lastRenderedPageBreak/>
        <w:t>Pauschalreisevertrag ohne Einhaltung einer Frist kündigen, wenn der/die Teilnehmende die Durchführung der</w:t>
      </w:r>
      <w:r>
        <w:rPr>
          <w:rFonts w:ascii="Calibri" w:hAnsi="Calibri"/>
        </w:rPr>
        <w:br/>
      </w:r>
      <w:r>
        <w:rPr>
          <w:rFonts w:ascii="Calibri" w:hAnsi="Calibri"/>
        </w:rPr>
        <w:t>Ferienfreizeit ungeachtet einer Abmahnung der Freizeitleitung so nachhaltig stört, dass der Veranstalter seine Aufsichtspflicht gegenüber den Teilnehmenden der Ferienfreizeit oder die weitere schadensfreie Durchführung der</w:t>
      </w:r>
      <w:r>
        <w:rPr>
          <w:rFonts w:ascii="Calibri" w:hAnsi="Calibri"/>
        </w:rPr>
        <w:br/>
      </w:r>
      <w:r>
        <w:rPr>
          <w:rFonts w:ascii="Calibri" w:hAnsi="Calibri"/>
        </w:rPr>
        <w:t>Ferienfreizeit nicht mehr gewährleisten kann oder wenn sich der/die Teilnehmende ungeachtet einer Abmahnung der Freizeitleitung sonst in einem Maße vertragswidrig verhält, dass die sofortige Kündigung des Pauschalreisevertrages gerechtfertigt ist.</w:t>
      </w:r>
      <w:r>
        <w:rPr>
          <w:rFonts w:ascii="Calibri" w:hAnsi="Calibri"/>
        </w:rPr>
        <w:br/>
      </w:r>
      <w:r>
        <w:rPr>
          <w:rFonts w:ascii="Calibri" w:hAnsi="Calibri"/>
        </w:rPr>
        <w:t>Die Kosten für die vorzeitige Rückbeförderung des/der Teilnehmenden nach einer Kündigung sowie weitere damit im Zusammenhang anfallende Kosten werden dem Anmeldenden bzw. den Personensorgeberechtigten in Rechnung</w:t>
      </w:r>
      <w:r>
        <w:rPr>
          <w:rFonts w:ascii="Calibri" w:hAnsi="Calibri"/>
        </w:rPr>
        <w:br/>
      </w:r>
      <w:r>
        <w:rPr>
          <w:rFonts w:ascii="Calibri" w:hAnsi="Calibri"/>
        </w:rPr>
        <w:t>gestellt. In diesem Fall behält der Veranstalter den Anspruch auf den vollen Reisepreis; er muss sich jedoch den Wert der ersparten Aufwendungen anrechnen lassen, die er aus einer Erstattung oder einer anderweitigen Verwendung der nicht in Anspruch genommenen Leistungen erlangt.</w:t>
      </w:r>
    </w:p>
    <w:p w14:paraId="08ADA69A" w14:textId="77777777" w:rsidR="004C4ADE" w:rsidRDefault="004C4ADE">
      <w:pPr>
        <w:rPr>
          <w:rFonts w:ascii="Calibri" w:hAnsi="Calibri"/>
        </w:rPr>
      </w:pPr>
    </w:p>
    <w:p w14:paraId="08DD09D0" w14:textId="77777777" w:rsidR="004C4ADE" w:rsidRDefault="00D82812">
      <w:pPr>
        <w:rPr>
          <w:rFonts w:ascii="Calibri" w:hAnsi="Calibri"/>
        </w:rPr>
      </w:pPr>
      <w:r>
        <w:rPr>
          <w:rFonts w:ascii="Calibri" w:hAnsi="Calibri"/>
        </w:rPr>
        <w:t>8. Versicherungen</w:t>
      </w:r>
      <w:r>
        <w:rPr>
          <w:rFonts w:ascii="Calibri" w:hAnsi="Calibri"/>
        </w:rPr>
        <w:br/>
      </w:r>
      <w:r>
        <w:rPr>
          <w:rFonts w:ascii="Calibri" w:hAnsi="Calibri"/>
        </w:rPr>
        <w:t xml:space="preserve">Der Veranstalter hat für die Teilnehmenden während der Dauer der Ferienfreizeit eine Unfall- und eine Haftpflichtversicherung abgeschlossen. Letztere tritt jedoch nur bei Schäden gegenüber Dritten ein, nicht bei </w:t>
      </w:r>
      <w:proofErr w:type="gramStart"/>
      <w:r>
        <w:rPr>
          <w:rFonts w:ascii="Calibri" w:hAnsi="Calibri"/>
        </w:rPr>
        <w:t>Schäden,die</w:t>
      </w:r>
      <w:proofErr w:type="gramEnd"/>
      <w:r>
        <w:rPr>
          <w:rFonts w:ascii="Calibri" w:hAnsi="Calibri"/>
        </w:rPr>
        <w:t xml:space="preserve"> sich die Teilnehmenden untereinander zufügen und gilt nur subsidiär zu anderen bestehenden Versicherungen.</w:t>
      </w:r>
      <w:r>
        <w:rPr>
          <w:rFonts w:ascii="Calibri" w:hAnsi="Calibri"/>
        </w:rPr>
        <w:br/>
      </w:r>
      <w:r>
        <w:rPr>
          <w:rFonts w:ascii="Calibri" w:hAnsi="Calibri"/>
        </w:rPr>
        <w:t xml:space="preserve">Kein Versicherungsschutz besteht bei Ansprüchen aus dem Verlust oder Abhandenkommen von Sachen aller Art. Der Veranstalter empfiehlt ggf. den Abschluss eigener zusätzlicher Versicherungen (Reiserücktrittskosten, </w:t>
      </w:r>
      <w:proofErr w:type="gramStart"/>
      <w:r>
        <w:rPr>
          <w:rFonts w:ascii="Calibri" w:hAnsi="Calibri"/>
        </w:rPr>
        <w:t>Reisegepäck,Haftpflicht</w:t>
      </w:r>
      <w:proofErr w:type="gramEnd"/>
      <w:r>
        <w:rPr>
          <w:rFonts w:ascii="Calibri" w:hAnsi="Calibri"/>
        </w:rPr>
        <w:t>, Auslandskrankenschutz etc.), um die mit der</w:t>
      </w:r>
      <w:r>
        <w:rPr>
          <w:rFonts w:ascii="Calibri" w:hAnsi="Calibri"/>
        </w:rPr>
        <w:br/>
      </w:r>
      <w:r>
        <w:rPr>
          <w:rFonts w:ascii="Calibri" w:hAnsi="Calibri"/>
        </w:rPr>
        <w:t>Anmeldung/Teilnahme an der Ferienfreizeit verbundenen Risiken zu mindern.</w:t>
      </w:r>
    </w:p>
    <w:p w14:paraId="22CE15F4" w14:textId="77777777" w:rsidR="004C4ADE" w:rsidRDefault="004C4ADE">
      <w:pPr>
        <w:rPr>
          <w:rFonts w:ascii="Calibri" w:hAnsi="Calibri"/>
        </w:rPr>
      </w:pPr>
    </w:p>
    <w:p w14:paraId="572CFD9E" w14:textId="77777777" w:rsidR="004C4ADE" w:rsidRDefault="00D82812">
      <w:pPr>
        <w:rPr>
          <w:rFonts w:ascii="Calibri" w:hAnsi="Calibri"/>
        </w:rPr>
      </w:pPr>
      <w:r>
        <w:rPr>
          <w:rFonts w:ascii="Calibri" w:hAnsi="Calibri"/>
        </w:rPr>
        <w:t>9. Pass- und Visavorschriften</w:t>
      </w:r>
      <w:r>
        <w:rPr>
          <w:rFonts w:ascii="Calibri" w:hAnsi="Calibri"/>
        </w:rPr>
        <w:br/>
      </w:r>
      <w:r>
        <w:rPr>
          <w:rFonts w:ascii="Calibri" w:hAnsi="Calibri"/>
        </w:rPr>
        <w:t>Der Veranstalter verpflichtet sich, deutsche Staatsangehörige oder Staatsangehörige des Staates, in dem die Ferienfreizeit angeboten wird, bei Auslandsreisen über geltende Pass- und Visavorschriften zu informieren, für</w:t>
      </w:r>
      <w:r>
        <w:rPr>
          <w:rFonts w:ascii="Calibri" w:hAnsi="Calibri"/>
        </w:rPr>
        <w:br/>
      </w:r>
      <w:r>
        <w:rPr>
          <w:rFonts w:ascii="Calibri" w:hAnsi="Calibri"/>
        </w:rPr>
        <w:t>Angehörige anderer Staaten erteilt das zuständige Konsulat Auskunft. Für die Erfüllung behördlicher Auflagen, Zoll- und Gesundheitsvorschriften sowie die Beschaffung der notwendigen Reisedokumente ist, sofern dies der</w:t>
      </w:r>
      <w:r>
        <w:rPr>
          <w:rFonts w:ascii="Calibri" w:hAnsi="Calibri"/>
        </w:rPr>
        <w:br/>
      </w:r>
      <w:r>
        <w:rPr>
          <w:rFonts w:ascii="Calibri" w:hAnsi="Calibri"/>
        </w:rPr>
        <w:t>Veranstalter nicht ausdrücklich übernommen hat, der Anmeldende selbst verantwortlich. Der Veranstalter haftet nicht für unvorhersehbare Verzögerungen der diplomatischen Vertretungen bei der Ausstellung von Reisedokumenten und</w:t>
      </w:r>
      <w:r>
        <w:rPr>
          <w:rFonts w:ascii="Calibri" w:hAnsi="Calibri"/>
        </w:rPr>
        <w:br/>
      </w:r>
      <w:r>
        <w:rPr>
          <w:rFonts w:ascii="Calibri" w:hAnsi="Calibri"/>
        </w:rPr>
        <w:t>beim Zugang, sofern ihn nicht ein eigenes Verschulden trifft.</w:t>
      </w:r>
      <w:r>
        <w:rPr>
          <w:rFonts w:ascii="Calibri" w:hAnsi="Calibri"/>
        </w:rPr>
        <w:br/>
      </w:r>
      <w:r>
        <w:rPr>
          <w:rFonts w:ascii="Calibri" w:hAnsi="Calibri"/>
        </w:rPr>
        <w:t>Der Anmeldende ist dann berechtigt, unentgeltlich vom Pauschalreisevertrag zurückzutreten oder die Teilnahme an einer mindestens gleichwertigen Ferienfreizeit zu verlangen, wenn der Veranstalter in der Lage ist, ihm eine solche aus</w:t>
      </w:r>
      <w:r>
        <w:rPr>
          <w:rFonts w:ascii="Calibri" w:hAnsi="Calibri"/>
        </w:rPr>
        <w:br/>
      </w:r>
      <w:r>
        <w:rPr>
          <w:rFonts w:ascii="Calibri" w:hAnsi="Calibri"/>
        </w:rPr>
        <w:t>seinem Angebot ohne Mehrpreis anzubieten. Er hat dieses Recht unverzüglich nach der Erklärung des Veranstalters diesem gegenüber geltend zu machen.</w:t>
      </w:r>
      <w:r>
        <w:rPr>
          <w:rFonts w:ascii="Calibri" w:hAnsi="Calibri"/>
        </w:rPr>
        <w:br/>
      </w:r>
      <w:r>
        <w:rPr>
          <w:rFonts w:ascii="Calibri" w:hAnsi="Calibri"/>
        </w:rPr>
        <w:t>* Der besseren Lesbarkeit halber wird im folgenden Text einheitlich nur der Begriff der Ferienfreizeit verwendet.</w:t>
      </w:r>
      <w:r>
        <w:rPr>
          <w:rFonts w:ascii="Calibri" w:hAnsi="Calibri"/>
        </w:rPr>
        <w:br/>
      </w:r>
      <w:r>
        <w:rPr>
          <w:rFonts w:ascii="Calibri" w:hAnsi="Calibri"/>
        </w:rPr>
        <w:t xml:space="preserve">Ebenfalls kann der Anmeldende eine Senkung des Reisepreises verlangen, wenn und </w:t>
      </w:r>
      <w:proofErr w:type="gramStart"/>
      <w:r>
        <w:rPr>
          <w:rFonts w:ascii="Calibri" w:hAnsi="Calibri"/>
        </w:rPr>
        <w:t>soweit</w:t>
      </w:r>
      <w:proofErr w:type="gramEnd"/>
      <w:r>
        <w:rPr>
          <w:rFonts w:ascii="Calibri" w:hAnsi="Calibri"/>
        </w:rPr>
        <w:t xml:space="preserve"> die vorgenannten Kosten, Steuern, Abgaben oder Wechselkurse zu niedrigeren Kosten für den Veranstalter führen. Hat der Anmeldende mehr als den hiernach geschuldeten Betrag bezahlt, ist der Mehrbetrag vom Veranstalter zu erstatten. Entstandene</w:t>
      </w:r>
      <w:r>
        <w:rPr>
          <w:rFonts w:ascii="Calibri" w:hAnsi="Calibri"/>
        </w:rPr>
        <w:br/>
      </w:r>
      <w:r>
        <w:rPr>
          <w:rFonts w:ascii="Calibri" w:hAnsi="Calibri"/>
        </w:rPr>
        <w:t>Verwaltungsausgaben können vom Erstattungsbetrag abgezogen werden; diese sind vom Veranstalter auf Verlangen nachzuweisen.</w:t>
      </w:r>
      <w:r>
        <w:rPr>
          <w:rFonts w:ascii="Calibri" w:hAnsi="Calibri"/>
        </w:rPr>
        <w:br/>
      </w:r>
      <w:r>
        <w:rPr>
          <w:rFonts w:ascii="Calibri" w:hAnsi="Calibri"/>
        </w:rPr>
        <w:lastRenderedPageBreak/>
        <w:t>Leistungs- und Preisänderungen sind dem Anmeldenden auf einem dauerhaften Datenträger klar und verständlich mitzuteilen.</w:t>
      </w:r>
    </w:p>
    <w:p w14:paraId="740A7747" w14:textId="77777777" w:rsidR="004C4ADE" w:rsidRDefault="004C4ADE">
      <w:pPr>
        <w:rPr>
          <w:rFonts w:ascii="Calibri" w:hAnsi="Calibri"/>
        </w:rPr>
      </w:pPr>
    </w:p>
    <w:p w14:paraId="508ED9AD" w14:textId="77777777" w:rsidR="004C4ADE" w:rsidRDefault="004C4ADE">
      <w:pPr>
        <w:rPr>
          <w:rFonts w:ascii="Calibri" w:hAnsi="Calibri"/>
        </w:rPr>
      </w:pPr>
    </w:p>
    <w:p w14:paraId="1341977E" w14:textId="77777777" w:rsidR="004C4ADE" w:rsidRDefault="00D82812">
      <w:pPr>
        <w:rPr>
          <w:rFonts w:ascii="Calibri" w:hAnsi="Calibri"/>
        </w:rPr>
      </w:pPr>
      <w:r>
        <w:rPr>
          <w:rFonts w:ascii="Calibri" w:hAnsi="Calibri"/>
        </w:rPr>
        <w:t>10. Haftung des Veranstalters</w:t>
      </w:r>
    </w:p>
    <w:p w14:paraId="565D87DA" w14:textId="77777777" w:rsidR="004C4ADE" w:rsidRDefault="00D82812">
      <w:pPr>
        <w:rPr>
          <w:rFonts w:ascii="Calibri" w:hAnsi="Calibri"/>
        </w:rPr>
      </w:pPr>
      <w:r>
        <w:rPr>
          <w:rFonts w:ascii="Calibri" w:hAnsi="Calibri"/>
        </w:rPr>
        <w:t>Die vertragliche Haftung des Veranstalters für Schäden des/der Teilnehmenden, die nicht Körperschäden sind, ist</w:t>
      </w:r>
    </w:p>
    <w:p w14:paraId="5D31902F" w14:textId="77777777" w:rsidR="004C4ADE" w:rsidRDefault="00D82812">
      <w:pPr>
        <w:rPr>
          <w:rFonts w:ascii="Calibri" w:hAnsi="Calibri"/>
        </w:rPr>
      </w:pPr>
      <w:r>
        <w:rPr>
          <w:rFonts w:ascii="Calibri" w:hAnsi="Calibri"/>
        </w:rPr>
        <w:t xml:space="preserve">der Höhe nach beschränkt auf den dreifachen Reisepreises, soweit ein solcher Schaden </w:t>
      </w:r>
      <w:proofErr w:type="gramStart"/>
      <w:r>
        <w:rPr>
          <w:rFonts w:ascii="Calibri" w:hAnsi="Calibri"/>
        </w:rPr>
        <w:t>vom Veranstalter</w:t>
      </w:r>
      <w:proofErr w:type="gramEnd"/>
      <w:r>
        <w:rPr>
          <w:rFonts w:ascii="Calibri" w:hAnsi="Calibri"/>
        </w:rPr>
        <w:t xml:space="preserve"> nicht</w:t>
      </w:r>
    </w:p>
    <w:p w14:paraId="51753AAF" w14:textId="77777777" w:rsidR="004C4ADE" w:rsidRDefault="00D82812">
      <w:pPr>
        <w:rPr>
          <w:rFonts w:ascii="Calibri" w:hAnsi="Calibri"/>
        </w:rPr>
      </w:pPr>
      <w:r>
        <w:rPr>
          <w:rFonts w:ascii="Calibri" w:hAnsi="Calibri"/>
        </w:rPr>
        <w:t xml:space="preserve">schuldhaft herbeigeführt wird oder </w:t>
      </w:r>
      <w:proofErr w:type="gramStart"/>
      <w:r>
        <w:rPr>
          <w:rFonts w:ascii="Calibri" w:hAnsi="Calibri"/>
        </w:rPr>
        <w:t>soweit</w:t>
      </w:r>
      <w:proofErr w:type="gramEnd"/>
      <w:r>
        <w:rPr>
          <w:rFonts w:ascii="Calibri" w:hAnsi="Calibri"/>
        </w:rPr>
        <w:t xml:space="preserve"> der Veranstalter für einen Schaden allein wegen eines Verschuldens eines</w:t>
      </w:r>
    </w:p>
    <w:p w14:paraId="19591CB9" w14:textId="77777777" w:rsidR="004C4ADE" w:rsidRDefault="00D82812">
      <w:pPr>
        <w:rPr>
          <w:rFonts w:ascii="Calibri" w:hAnsi="Calibri"/>
        </w:rPr>
      </w:pPr>
      <w:r>
        <w:rPr>
          <w:rFonts w:ascii="Calibri" w:hAnsi="Calibri"/>
        </w:rPr>
        <w:t>Leistungsträgers verantwortlich ist. Bei Schäden durch nicht vorhersehbare höhere Gewalt, durch vorwerfbar fehlerhafte</w:t>
      </w:r>
    </w:p>
    <w:p w14:paraId="0AAFB42F" w14:textId="77777777" w:rsidR="004C4ADE" w:rsidRDefault="00D82812">
      <w:pPr>
        <w:rPr>
          <w:rFonts w:ascii="Calibri" w:hAnsi="Calibri"/>
        </w:rPr>
      </w:pPr>
      <w:r>
        <w:rPr>
          <w:rFonts w:ascii="Calibri" w:hAnsi="Calibri"/>
        </w:rPr>
        <w:t>Angaben in der Fahrtanmeldung oder infolge von vorwerfbaren Verstößen des/der Teilnehmenden gegen Anordnungen</w:t>
      </w:r>
    </w:p>
    <w:p w14:paraId="11A033C9" w14:textId="77777777" w:rsidR="004C4ADE" w:rsidRDefault="00D82812">
      <w:pPr>
        <w:rPr>
          <w:rFonts w:ascii="Calibri" w:hAnsi="Calibri"/>
        </w:rPr>
      </w:pPr>
      <w:r>
        <w:rPr>
          <w:rFonts w:ascii="Calibri" w:hAnsi="Calibri"/>
        </w:rPr>
        <w:t>der Freizeitleitung übernimmt der Veranstalter keinerlei Haftung. Er haftet auch nicht für Schäden, Krankheit, Unfall</w:t>
      </w:r>
    </w:p>
    <w:p w14:paraId="49EF6F26" w14:textId="77777777" w:rsidR="004C4ADE" w:rsidRDefault="00D82812">
      <w:pPr>
        <w:rPr>
          <w:rFonts w:ascii="Calibri" w:hAnsi="Calibri"/>
        </w:rPr>
      </w:pPr>
      <w:r>
        <w:rPr>
          <w:rFonts w:ascii="Calibri" w:hAnsi="Calibri"/>
        </w:rPr>
        <w:t>oder Verlust von Gegenständen, die durch fahrlässiges Verhalten des/</w:t>
      </w:r>
      <w:proofErr w:type="gramStart"/>
      <w:r>
        <w:rPr>
          <w:rFonts w:ascii="Calibri" w:hAnsi="Calibri"/>
        </w:rPr>
        <w:t>der Teilnehmers</w:t>
      </w:r>
      <w:proofErr w:type="gramEnd"/>
      <w:r>
        <w:rPr>
          <w:rFonts w:ascii="Calibri" w:hAnsi="Calibri"/>
        </w:rPr>
        <w:t>/in verursacht werden.</w:t>
      </w:r>
    </w:p>
    <w:p w14:paraId="0187E970" w14:textId="77777777" w:rsidR="004C4ADE" w:rsidRDefault="00D82812">
      <w:pPr>
        <w:rPr>
          <w:rFonts w:ascii="Calibri" w:hAnsi="Calibri"/>
        </w:rPr>
      </w:pPr>
      <w:r>
        <w:rPr>
          <w:rFonts w:ascii="Calibri" w:hAnsi="Calibri"/>
        </w:rPr>
        <w:t>Der Veranstalter haftet ferner nicht für Leistungsstörungen, Personen-, Sach- oder Vermögensschäden im</w:t>
      </w:r>
    </w:p>
    <w:p w14:paraId="56131EFD" w14:textId="77777777" w:rsidR="004C4ADE" w:rsidRDefault="00D82812">
      <w:pPr>
        <w:rPr>
          <w:rFonts w:ascii="Calibri" w:hAnsi="Calibri"/>
        </w:rPr>
      </w:pPr>
      <w:r>
        <w:rPr>
          <w:rFonts w:ascii="Calibri" w:hAnsi="Calibri"/>
        </w:rPr>
        <w:t>Zusammenhang mit Leistungen, die als Fremdleistungen lediglich vermittelt werden und die in der Leistungsbeschreibung</w:t>
      </w:r>
    </w:p>
    <w:p w14:paraId="3698BDAF" w14:textId="77777777" w:rsidR="004C4ADE" w:rsidRDefault="00D82812">
      <w:pPr>
        <w:rPr>
          <w:rFonts w:ascii="Calibri" w:hAnsi="Calibri"/>
        </w:rPr>
      </w:pPr>
      <w:r>
        <w:rPr>
          <w:rFonts w:ascii="Calibri" w:hAnsi="Calibri"/>
        </w:rPr>
        <w:t>ausdrücklich als Fremdleistungen gekennzeichnet sind.</w:t>
      </w:r>
    </w:p>
    <w:p w14:paraId="1CB1A57D" w14:textId="77777777" w:rsidR="004C4ADE" w:rsidRDefault="004C4ADE">
      <w:pPr>
        <w:rPr>
          <w:rFonts w:ascii="Calibri" w:hAnsi="Calibri"/>
        </w:rPr>
      </w:pPr>
    </w:p>
    <w:p w14:paraId="662667C0" w14:textId="77777777" w:rsidR="004C4ADE" w:rsidRDefault="00D82812">
      <w:pPr>
        <w:rPr>
          <w:rFonts w:ascii="Calibri" w:hAnsi="Calibri"/>
        </w:rPr>
      </w:pPr>
      <w:r>
        <w:rPr>
          <w:rFonts w:ascii="Calibri" w:hAnsi="Calibri"/>
        </w:rPr>
        <w:t xml:space="preserve">11. </w:t>
      </w:r>
      <w:r>
        <w:rPr>
          <w:rFonts w:ascii="Calibri" w:hAnsi="Calibri"/>
        </w:rPr>
        <w:t>Obliegenheiten des Anmeldenden und des Teilnehmenden</w:t>
      </w:r>
    </w:p>
    <w:p w14:paraId="6A672B8E" w14:textId="77777777" w:rsidR="004C4ADE" w:rsidRDefault="00D82812">
      <w:pPr>
        <w:rPr>
          <w:rFonts w:ascii="Calibri" w:hAnsi="Calibri"/>
        </w:rPr>
      </w:pPr>
      <w:r>
        <w:rPr>
          <w:rFonts w:ascii="Calibri" w:hAnsi="Calibri"/>
        </w:rPr>
        <w:t>Bei auftretenden Schwierigkeiten ist jeder/jede Teilnehmende verpflichtet, alles Zumutbare zu tun, um zu deren</w:t>
      </w:r>
    </w:p>
    <w:p w14:paraId="12FEDBA1" w14:textId="77777777" w:rsidR="004C4ADE" w:rsidRDefault="00D82812">
      <w:pPr>
        <w:rPr>
          <w:rFonts w:ascii="Calibri" w:hAnsi="Calibri"/>
        </w:rPr>
      </w:pPr>
      <w:r>
        <w:rPr>
          <w:rFonts w:ascii="Calibri" w:hAnsi="Calibri"/>
        </w:rPr>
        <w:t>Behebung beizutragen und evtl. Schäden für alle Beteiligten so gering wie möglich zu halten.</w:t>
      </w:r>
    </w:p>
    <w:p w14:paraId="563C5853" w14:textId="77777777" w:rsidR="004C4ADE" w:rsidRDefault="00D82812">
      <w:pPr>
        <w:rPr>
          <w:rFonts w:ascii="Calibri" w:hAnsi="Calibri"/>
        </w:rPr>
      </w:pPr>
      <w:r>
        <w:rPr>
          <w:rFonts w:ascii="Calibri" w:hAnsi="Calibri"/>
        </w:rPr>
        <w:t>Er/sie ist verpflichtet, Beanstandungen unverzüglich der örtlichen Leitung der Ferienfreizeit oder dem Veranstalter</w:t>
      </w:r>
    </w:p>
    <w:p w14:paraId="641541C4" w14:textId="77777777" w:rsidR="004C4ADE" w:rsidRDefault="00D82812">
      <w:pPr>
        <w:rPr>
          <w:rFonts w:ascii="Calibri" w:hAnsi="Calibri"/>
        </w:rPr>
      </w:pPr>
      <w:r>
        <w:rPr>
          <w:rFonts w:ascii="Calibri" w:hAnsi="Calibri"/>
        </w:rPr>
        <w:t xml:space="preserve">mitzuteilen und dieser eine angemessene Frist zur Abhilfe zu setzen, wenn nicht die Abhilfe unmöglich ist oder von der Leitung der </w:t>
      </w:r>
      <w:r>
        <w:rPr>
          <w:rFonts w:ascii="Calibri" w:hAnsi="Calibri"/>
        </w:rPr>
        <w:t>Ferienfreizeit oder vom Veranstalter ernsthaft verweigert wird oder wenn die sofortige Kündigung</w:t>
      </w:r>
    </w:p>
    <w:p w14:paraId="1E88DF56" w14:textId="77777777" w:rsidR="004C4ADE" w:rsidRDefault="00D82812">
      <w:pPr>
        <w:rPr>
          <w:rFonts w:ascii="Calibri" w:hAnsi="Calibri"/>
        </w:rPr>
      </w:pPr>
      <w:r>
        <w:rPr>
          <w:rFonts w:ascii="Calibri" w:hAnsi="Calibri"/>
        </w:rPr>
        <w:t>des Pauschalreisevertrags durch ein besonderes Interesse des Teilnehmenden gerechtfertigt wird. Kommt ein/eine</w:t>
      </w:r>
    </w:p>
    <w:p w14:paraId="03ECA5A3" w14:textId="77777777" w:rsidR="004C4ADE" w:rsidRDefault="00D82812">
      <w:pPr>
        <w:rPr>
          <w:rFonts w:ascii="Calibri" w:hAnsi="Calibri"/>
        </w:rPr>
      </w:pPr>
      <w:r>
        <w:rPr>
          <w:rFonts w:ascii="Calibri" w:hAnsi="Calibri"/>
        </w:rPr>
        <w:t>Teilnehmende dieser Verpflichtung schuldhaft nicht nach, so stehen ihm/ihr oder dem Anmeldenden Ansprüche insoweit nicht zu.</w:t>
      </w:r>
    </w:p>
    <w:p w14:paraId="289B04F4" w14:textId="77777777" w:rsidR="004C4ADE" w:rsidRDefault="00D82812">
      <w:pPr>
        <w:rPr>
          <w:rFonts w:ascii="Calibri" w:hAnsi="Calibri"/>
        </w:rPr>
      </w:pPr>
      <w:r>
        <w:rPr>
          <w:rFonts w:ascii="Calibri" w:hAnsi="Calibri"/>
        </w:rPr>
        <w:t>Die Leitung der Ferienfreizeit ist beauftragt und verpflichtet, für Abhilfe zu sorgen, soweit dies möglich und zumutbar ist.</w:t>
      </w:r>
    </w:p>
    <w:p w14:paraId="5E19DAF5" w14:textId="77777777" w:rsidR="004C4ADE" w:rsidRDefault="00D82812">
      <w:pPr>
        <w:rPr>
          <w:rFonts w:ascii="Calibri" w:hAnsi="Calibri"/>
        </w:rPr>
      </w:pPr>
      <w:r>
        <w:rPr>
          <w:rFonts w:ascii="Calibri" w:hAnsi="Calibri"/>
        </w:rPr>
        <w:t>Ansprüche des Anmeldenden wegen Reisemängeln nach den §§ 651 i bis j des Bürgerlichen Gesetzbuches verjähren nach Ablauf von zwei Jahren ab dem vertraglich vorgesehenen Ende der Ferienfreizeit.</w:t>
      </w:r>
    </w:p>
    <w:p w14:paraId="20F1CC70" w14:textId="77777777" w:rsidR="004C4ADE" w:rsidRDefault="004C4ADE">
      <w:pPr>
        <w:rPr>
          <w:rFonts w:ascii="Calibri" w:hAnsi="Calibri"/>
        </w:rPr>
      </w:pPr>
    </w:p>
    <w:p w14:paraId="773C9995" w14:textId="77777777" w:rsidR="004C4ADE" w:rsidRDefault="00D82812">
      <w:pPr>
        <w:rPr>
          <w:rFonts w:ascii="Calibri" w:hAnsi="Calibri"/>
        </w:rPr>
      </w:pPr>
      <w:r>
        <w:rPr>
          <w:rFonts w:ascii="Calibri" w:hAnsi="Calibri"/>
        </w:rPr>
        <w:t>12. Datenschutz</w:t>
      </w:r>
    </w:p>
    <w:p w14:paraId="6ADCF278" w14:textId="77777777" w:rsidR="004C4ADE" w:rsidRDefault="00D82812">
      <w:pPr>
        <w:rPr>
          <w:rFonts w:ascii="Calibri" w:hAnsi="Calibri"/>
        </w:rPr>
      </w:pPr>
      <w:r>
        <w:rPr>
          <w:rFonts w:ascii="Calibri" w:hAnsi="Calibri"/>
        </w:rPr>
        <w:t xml:space="preserve">Der Veranstalter versichert die vertrauliche Behandlung der Daten der Anmeldenden und der Teilnehmenden gemäß den gesetzlichen Bestimmungen sowie die Löschung der Daten, sofern diese nicht mehr für die Abwicklung der Ferienfreizeit erforderlich sind. Er erteilt dem </w:t>
      </w:r>
      <w:r>
        <w:rPr>
          <w:rFonts w:ascii="Calibri" w:hAnsi="Calibri"/>
        </w:rPr>
        <w:lastRenderedPageBreak/>
        <w:t>Anmeldenden auf Anfrage Auskunft, welche seiner Daten bei ihm gespeichert sind. Die Verwendung von Daten zu Werbezwecke oder die Weitergabe von Daten an Dritte ohne</w:t>
      </w:r>
    </w:p>
    <w:p w14:paraId="394EE3D9" w14:textId="77777777" w:rsidR="004C4ADE" w:rsidRDefault="00D82812">
      <w:pPr>
        <w:rPr>
          <w:rFonts w:ascii="Calibri" w:hAnsi="Calibri"/>
        </w:rPr>
      </w:pPr>
      <w:r>
        <w:rPr>
          <w:rFonts w:ascii="Calibri" w:hAnsi="Calibri"/>
        </w:rPr>
        <w:t>Einwilligung des Anmeldenden ist ausgeschlossen außer an Unternehmen und Personen, die mit der Erbringung von Leistungen im Rahmen der Ferienfreizeit beauftragt sind.</w:t>
      </w:r>
    </w:p>
    <w:p w14:paraId="2287D839" w14:textId="77777777" w:rsidR="004C4ADE" w:rsidRDefault="004C4ADE">
      <w:pPr>
        <w:rPr>
          <w:rFonts w:ascii="Calibri" w:hAnsi="Calibri"/>
        </w:rPr>
      </w:pPr>
    </w:p>
    <w:p w14:paraId="507EB4C2" w14:textId="77777777" w:rsidR="004C4ADE" w:rsidRDefault="00D82812">
      <w:pPr>
        <w:rPr>
          <w:rFonts w:ascii="Calibri" w:hAnsi="Calibri"/>
        </w:rPr>
      </w:pPr>
      <w:r>
        <w:rPr>
          <w:rFonts w:ascii="Calibri" w:hAnsi="Calibri"/>
        </w:rPr>
        <w:t>13. Schlussbestimmungen</w:t>
      </w:r>
    </w:p>
    <w:p w14:paraId="27E95D34" w14:textId="77777777" w:rsidR="004C4ADE" w:rsidRDefault="00D82812">
      <w:pPr>
        <w:rPr>
          <w:rFonts w:ascii="Calibri" w:hAnsi="Calibri"/>
        </w:rPr>
      </w:pPr>
      <w:r>
        <w:rPr>
          <w:rFonts w:ascii="Calibri" w:hAnsi="Calibri"/>
        </w:rPr>
        <w:t>Die Unwirksamkeit einzelner Bestimmungen des Pauschalreisevertrags oder dieser Anmelde- und</w:t>
      </w:r>
    </w:p>
    <w:p w14:paraId="3EA96EDB" w14:textId="77777777" w:rsidR="004C4ADE" w:rsidRDefault="00D82812">
      <w:pPr>
        <w:rPr>
          <w:rFonts w:ascii="Calibri" w:hAnsi="Calibri"/>
        </w:rPr>
      </w:pPr>
      <w:r>
        <w:rPr>
          <w:rFonts w:ascii="Calibri" w:hAnsi="Calibri"/>
        </w:rPr>
        <w:t>Teilnahmebedingungen hat nicht die Unwirksamkeit des ganzen Vertrages zur Folge.</w:t>
      </w:r>
    </w:p>
    <w:p w14:paraId="050E8EAB" w14:textId="77777777" w:rsidR="004C4ADE" w:rsidRDefault="00D82812">
      <w:pPr>
        <w:rPr>
          <w:rFonts w:ascii="Calibri" w:hAnsi="Calibri"/>
        </w:rPr>
      </w:pPr>
      <w:r>
        <w:rPr>
          <w:rFonts w:ascii="Calibri" w:hAnsi="Calibri"/>
        </w:rPr>
        <w:t>Die Rechtsbeziehungen zwischen den Vertragsparteien richten sich ausschließlich nach deutschem Recht.</w:t>
      </w:r>
    </w:p>
    <w:p w14:paraId="1A83F810" w14:textId="77777777" w:rsidR="004C4ADE" w:rsidRDefault="00D82812">
      <w:pPr>
        <w:rPr>
          <w:rFonts w:ascii="Calibri" w:hAnsi="Calibri"/>
        </w:rPr>
      </w:pPr>
      <w:r>
        <w:rPr>
          <w:rFonts w:ascii="Calibri" w:hAnsi="Calibri"/>
        </w:rPr>
        <w:t>Gerichtsstand des Veranstalters ist Amtsgericht Salzwedel, Burgstr. 68, 29410 Salzwedel.</w:t>
      </w:r>
    </w:p>
    <w:p w14:paraId="53D02B4B" w14:textId="77777777" w:rsidR="004C4ADE" w:rsidRDefault="00D82812">
      <w:pPr>
        <w:rPr>
          <w:rFonts w:ascii="Calibri" w:hAnsi="Calibri"/>
        </w:rPr>
      </w:pPr>
      <w:r>
        <w:rPr>
          <w:rFonts w:ascii="Calibri" w:hAnsi="Calibri"/>
        </w:rPr>
        <w:t>Stand: 01.07.2018</w:t>
      </w:r>
    </w:p>
    <w:p w14:paraId="7419BFE6" w14:textId="77777777" w:rsidR="004C4ADE" w:rsidRDefault="00D82812">
      <w:pPr>
        <w:rPr>
          <w:rFonts w:ascii="Calibri" w:hAnsi="Calibri"/>
        </w:rPr>
      </w:pPr>
      <w:r>
        <w:rPr>
          <w:rFonts w:ascii="Calibri" w:hAnsi="Calibri"/>
        </w:rPr>
        <w:t>Veranstalter: Kirchenkreis Salzwedel</w:t>
      </w:r>
    </w:p>
    <w:p w14:paraId="1AE3CABA" w14:textId="77777777" w:rsidR="004C4ADE" w:rsidRDefault="004C4ADE">
      <w:pPr>
        <w:rPr>
          <w:rFonts w:ascii="Calibri" w:hAnsi="Calibri"/>
        </w:rPr>
      </w:pPr>
    </w:p>
    <w:p w14:paraId="2FE4F1E6" w14:textId="77777777" w:rsidR="004C4ADE" w:rsidRDefault="00D82812">
      <w:pPr>
        <w:rPr>
          <w:rFonts w:ascii="Calibri" w:hAnsi="Calibri"/>
          <w:b/>
          <w:bCs/>
        </w:rPr>
      </w:pPr>
      <w:r>
        <w:rPr>
          <w:rFonts w:ascii="Calibri" w:hAnsi="Calibri"/>
          <w:b/>
          <w:bCs/>
        </w:rPr>
        <w:t>Neben dem Reisevertragsgesetz und den Allgemeinen Reise-/Freizeitbedingungen gelten zu-</w:t>
      </w:r>
    </w:p>
    <w:p w14:paraId="7D20E476" w14:textId="77777777" w:rsidR="004C4ADE" w:rsidRDefault="00D82812">
      <w:pPr>
        <w:rPr>
          <w:rFonts w:ascii="Calibri" w:hAnsi="Calibri"/>
          <w:b/>
          <w:bCs/>
        </w:rPr>
      </w:pPr>
      <w:r>
        <w:rPr>
          <w:rFonts w:ascii="Calibri" w:hAnsi="Calibri"/>
          <w:b/>
          <w:bCs/>
        </w:rPr>
        <w:t>sätzlich folgende Vereinbarungen:</w:t>
      </w:r>
    </w:p>
    <w:p w14:paraId="71E96FE3" w14:textId="77777777" w:rsidR="004C4ADE" w:rsidRDefault="004C4ADE">
      <w:pPr>
        <w:rPr>
          <w:rFonts w:ascii="Calibri" w:hAnsi="Calibri"/>
        </w:rPr>
      </w:pPr>
    </w:p>
    <w:p w14:paraId="23763C65" w14:textId="77777777" w:rsidR="004C4ADE" w:rsidRDefault="00D82812">
      <w:pPr>
        <w:rPr>
          <w:rFonts w:ascii="Calibri" w:hAnsi="Calibri"/>
        </w:rPr>
      </w:pPr>
      <w:r>
        <w:rPr>
          <w:rFonts w:ascii="Calibri" w:hAnsi="Calibri"/>
        </w:rPr>
        <w:t>1.) Die Reisen/Freizeiten werden im Sinne einer christlichen Lebensgemeinschaft durchgeführt. Wer sich hier anmeldet bekundet gleichzeitig seine Bereitschaft, sich in die Gemeinschaft der Freizeit einzuordnen und am vorgesehen</w:t>
      </w:r>
    </w:p>
    <w:p w14:paraId="09F7BBF2" w14:textId="77777777" w:rsidR="004C4ADE" w:rsidRDefault="00D82812">
      <w:pPr>
        <w:rPr>
          <w:rFonts w:ascii="Calibri" w:hAnsi="Calibri"/>
        </w:rPr>
      </w:pPr>
      <w:r>
        <w:rPr>
          <w:rFonts w:ascii="Calibri" w:hAnsi="Calibri"/>
        </w:rPr>
        <w:t>Programm teilzunehmen.</w:t>
      </w:r>
    </w:p>
    <w:p w14:paraId="7FF1F0CD" w14:textId="77777777" w:rsidR="004C4ADE" w:rsidRDefault="00D82812">
      <w:pPr>
        <w:rPr>
          <w:rFonts w:ascii="Calibri" w:hAnsi="Calibri"/>
        </w:rPr>
      </w:pPr>
      <w:r>
        <w:rPr>
          <w:rFonts w:ascii="Calibri" w:hAnsi="Calibri"/>
        </w:rPr>
        <w:t>2.) Im jeweiligen Teilnehmerpreis sind öffentliche Zuschüsse bereits einkalkuliert.</w:t>
      </w:r>
    </w:p>
    <w:p w14:paraId="7FAFEA05" w14:textId="77777777" w:rsidR="004C4ADE" w:rsidRDefault="00D82812">
      <w:pPr>
        <w:rPr>
          <w:rFonts w:ascii="Calibri" w:hAnsi="Calibri"/>
        </w:rPr>
      </w:pPr>
      <w:r>
        <w:rPr>
          <w:rFonts w:ascii="Calibri" w:hAnsi="Calibri"/>
        </w:rPr>
        <w:t>Bei Streichung oder Kürzungen (</w:t>
      </w:r>
      <w:proofErr w:type="gramStart"/>
      <w:r>
        <w:rPr>
          <w:rFonts w:ascii="Calibri" w:hAnsi="Calibri"/>
        </w:rPr>
        <w:t>z.B.</w:t>
      </w:r>
      <w:proofErr w:type="gramEnd"/>
      <w:r>
        <w:rPr>
          <w:rFonts w:ascii="Calibri" w:hAnsi="Calibri"/>
        </w:rPr>
        <w:t xml:space="preserve"> wenn der eigene</w:t>
      </w:r>
    </w:p>
    <w:p w14:paraId="1AB1C445" w14:textId="77777777" w:rsidR="004C4ADE" w:rsidRDefault="00D82812">
      <w:pPr>
        <w:rPr>
          <w:rFonts w:ascii="Calibri" w:hAnsi="Calibri"/>
        </w:rPr>
      </w:pPr>
      <w:r>
        <w:rPr>
          <w:rFonts w:ascii="Calibri" w:hAnsi="Calibri"/>
        </w:rPr>
        <w:t>Wohnort außerhalb des Landkreises Salzwedel oder</w:t>
      </w:r>
    </w:p>
    <w:p w14:paraId="30C347AF" w14:textId="77777777" w:rsidR="004C4ADE" w:rsidRDefault="00D82812">
      <w:pPr>
        <w:rPr>
          <w:rFonts w:ascii="Calibri" w:hAnsi="Calibri"/>
        </w:rPr>
      </w:pPr>
      <w:r>
        <w:rPr>
          <w:rFonts w:ascii="Calibri" w:hAnsi="Calibri"/>
        </w:rPr>
        <w:t>des Bundeslandes Sachsen-Anhalt liegt) kann sich der</w:t>
      </w:r>
    </w:p>
    <w:p w14:paraId="4EA1DC64" w14:textId="77777777" w:rsidR="004C4ADE" w:rsidRDefault="00D82812">
      <w:pPr>
        <w:rPr>
          <w:rFonts w:ascii="Calibri" w:hAnsi="Calibri"/>
        </w:rPr>
      </w:pPr>
      <w:r>
        <w:rPr>
          <w:rFonts w:ascii="Calibri" w:hAnsi="Calibri"/>
        </w:rPr>
        <w:t>Teilnehmerpreis im Extremfall um bis zu 10,- Euro je</w:t>
      </w:r>
    </w:p>
    <w:p w14:paraId="3290BDAC" w14:textId="77777777" w:rsidR="004C4ADE" w:rsidRDefault="00D82812">
      <w:pPr>
        <w:rPr>
          <w:rFonts w:ascii="Calibri" w:hAnsi="Calibri"/>
        </w:rPr>
      </w:pPr>
      <w:r>
        <w:rPr>
          <w:rFonts w:ascii="Calibri" w:hAnsi="Calibri"/>
        </w:rPr>
        <w:t>Reise- bzw. Freizeit-Tag erhöhen!</w:t>
      </w:r>
    </w:p>
    <w:p w14:paraId="75C9450D" w14:textId="77777777" w:rsidR="004C4ADE" w:rsidRDefault="00D82812">
      <w:pPr>
        <w:rPr>
          <w:rFonts w:ascii="Calibri" w:hAnsi="Calibri"/>
        </w:rPr>
      </w:pPr>
      <w:r>
        <w:rPr>
          <w:rFonts w:ascii="Calibri" w:hAnsi="Calibri"/>
        </w:rPr>
        <w:t>3.) Auf der Hin- und Rückreise müssen sich die Teilnehmenden selbst versorgen.</w:t>
      </w:r>
    </w:p>
    <w:p w14:paraId="456AEE32" w14:textId="77777777" w:rsidR="004C4ADE" w:rsidRDefault="00D82812">
      <w:pPr>
        <w:rPr>
          <w:rFonts w:ascii="Calibri" w:hAnsi="Calibri"/>
        </w:rPr>
      </w:pPr>
      <w:r>
        <w:rPr>
          <w:rFonts w:ascii="Calibri" w:hAnsi="Calibri"/>
        </w:rPr>
        <w:t xml:space="preserve">4.) Auf das Schutzkonzept des Kirchenkreises wird aufmerksam </w:t>
      </w:r>
      <w:r>
        <w:rPr>
          <w:rFonts w:ascii="Calibri" w:hAnsi="Calibri"/>
        </w:rPr>
        <w:t>gemacht.</w:t>
      </w:r>
    </w:p>
    <w:p w14:paraId="3240D25A" w14:textId="77777777" w:rsidR="004C4ADE" w:rsidRDefault="004C4ADE">
      <w:pPr>
        <w:rPr>
          <w:rFonts w:ascii="Calibri" w:hAnsi="Calibri"/>
        </w:rPr>
      </w:pPr>
    </w:p>
    <w:p w14:paraId="7BD28688" w14:textId="77777777" w:rsidR="004C4ADE" w:rsidRDefault="004C4ADE">
      <w:pPr>
        <w:rPr>
          <w:rFonts w:ascii="Calibri" w:hAnsi="Calibri"/>
        </w:rPr>
      </w:pPr>
    </w:p>
    <w:p w14:paraId="56800651" w14:textId="77777777" w:rsidR="004C4ADE" w:rsidRDefault="004C4ADE">
      <w:pPr>
        <w:rPr>
          <w:rFonts w:ascii="Calibri" w:hAnsi="Calibri"/>
        </w:rPr>
      </w:pPr>
    </w:p>
    <w:p w14:paraId="087F3575" w14:textId="77777777" w:rsidR="004C4ADE" w:rsidRDefault="004C4ADE">
      <w:pPr>
        <w:rPr>
          <w:rFonts w:ascii="Calibri" w:hAnsi="Calibri"/>
        </w:rPr>
      </w:pPr>
    </w:p>
    <w:sectPr w:rsidR="004C4AD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276C3" w14:textId="77777777" w:rsidR="00D82812" w:rsidRDefault="00D82812">
      <w:pPr>
        <w:rPr>
          <w:rFonts w:hint="eastAsia"/>
        </w:rPr>
      </w:pPr>
      <w:r>
        <w:separator/>
      </w:r>
    </w:p>
  </w:endnote>
  <w:endnote w:type="continuationSeparator" w:id="0">
    <w:p w14:paraId="4DD0BEE6" w14:textId="77777777" w:rsidR="00D82812" w:rsidRDefault="00D828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2FA66" w14:textId="77777777" w:rsidR="00D82812" w:rsidRDefault="00D82812">
      <w:pPr>
        <w:rPr>
          <w:rFonts w:hint="eastAsia"/>
        </w:rPr>
      </w:pPr>
      <w:r>
        <w:rPr>
          <w:color w:val="000000"/>
        </w:rPr>
        <w:separator/>
      </w:r>
    </w:p>
  </w:footnote>
  <w:footnote w:type="continuationSeparator" w:id="0">
    <w:p w14:paraId="2A816766" w14:textId="77777777" w:rsidR="00D82812" w:rsidRDefault="00D8281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C4ADE"/>
    <w:rsid w:val="00000385"/>
    <w:rsid w:val="004C4ADE"/>
    <w:rsid w:val="00D828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FC43"/>
  <w15:docId w15:val="{9713AFD3-2626-4A8B-82BE-833E6BA4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14070</Characters>
  <Application>Microsoft Office Word</Application>
  <DocSecurity>0</DocSecurity>
  <Lines>117</Lines>
  <Paragraphs>32</Paragraphs>
  <ScaleCrop>false</ScaleCrop>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Müller, Kirstin</cp:lastModifiedBy>
  <cp:revision>2</cp:revision>
  <dcterms:created xsi:type="dcterms:W3CDTF">2024-12-11T09:39:00Z</dcterms:created>
  <dcterms:modified xsi:type="dcterms:W3CDTF">2024-12-11T09:39:00Z</dcterms:modified>
</cp:coreProperties>
</file>